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D307A" w14:textId="77777777" w:rsidR="00B64827" w:rsidRDefault="00B64827" w:rsidP="00B648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6907">
        <w:rPr>
          <w:rFonts w:ascii="Arial" w:hAnsi="Arial" w:cs="Arial"/>
          <w:b/>
          <w:sz w:val="24"/>
          <w:szCs w:val="24"/>
        </w:rPr>
        <w:softHyphen/>
      </w:r>
      <w:r w:rsidRPr="00F66907">
        <w:rPr>
          <w:rFonts w:ascii="Arial" w:hAnsi="Arial" w:cs="Arial"/>
          <w:b/>
          <w:sz w:val="24"/>
          <w:szCs w:val="24"/>
        </w:rPr>
        <w:softHyphen/>
      </w:r>
      <w:r w:rsidRPr="00F66907">
        <w:rPr>
          <w:rFonts w:ascii="Arial" w:hAnsi="Arial" w:cs="Arial"/>
          <w:b/>
          <w:sz w:val="24"/>
          <w:szCs w:val="24"/>
        </w:rPr>
        <w:softHyphen/>
      </w:r>
    </w:p>
    <w:p w14:paraId="24DB7D5B" w14:textId="77777777" w:rsidR="00865C3D" w:rsidRPr="00865C3D" w:rsidRDefault="00865C3D" w:rsidP="00865C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65C3D">
        <w:rPr>
          <w:rFonts w:ascii="Arial" w:hAnsi="Arial" w:cs="Arial"/>
          <w:b/>
          <w:sz w:val="24"/>
          <w:szCs w:val="24"/>
        </w:rPr>
        <w:t xml:space="preserve">Bundesfachkongress </w:t>
      </w:r>
    </w:p>
    <w:p w14:paraId="1364C2AF" w14:textId="5F79E87F" w:rsidR="00865C3D" w:rsidRPr="00865C3D" w:rsidRDefault="0011204F" w:rsidP="00865C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865C3D" w:rsidRPr="00865C3D">
        <w:rPr>
          <w:rFonts w:ascii="Arial" w:hAnsi="Arial" w:cs="Arial"/>
          <w:b/>
          <w:sz w:val="24"/>
          <w:szCs w:val="24"/>
        </w:rPr>
        <w:t>Lehrkräfte gewinnen, stärken, halten – Impulse für die Aus-, Fort- und Weiterbildung</w:t>
      </w:r>
      <w:r>
        <w:rPr>
          <w:rFonts w:ascii="Arial" w:hAnsi="Arial" w:cs="Arial"/>
          <w:b/>
          <w:sz w:val="24"/>
          <w:szCs w:val="24"/>
        </w:rPr>
        <w:t>“</w:t>
      </w:r>
    </w:p>
    <w:p w14:paraId="1B8D7703" w14:textId="77777777" w:rsidR="00865C3D" w:rsidRPr="00865C3D" w:rsidRDefault="00865C3D" w:rsidP="00865C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65C3D">
        <w:rPr>
          <w:rFonts w:ascii="Arial" w:hAnsi="Arial" w:cs="Arial"/>
          <w:b/>
          <w:sz w:val="24"/>
          <w:szCs w:val="24"/>
        </w:rPr>
        <w:t>am 08. und 09. November 2024 im Berufsbildungswerk in Leipzig</w:t>
      </w:r>
    </w:p>
    <w:p w14:paraId="7A983351" w14:textId="3F7DB1FE" w:rsidR="00B64827" w:rsidRPr="00F66907" w:rsidRDefault="00B64827" w:rsidP="00B648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793DEE" w14:textId="77777777" w:rsidR="00D82A99" w:rsidRPr="00071B9E" w:rsidRDefault="00D82A99" w:rsidP="00031E81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431"/>
        <w:gridCol w:w="3543"/>
        <w:gridCol w:w="3544"/>
        <w:gridCol w:w="3827"/>
      </w:tblGrid>
      <w:tr w:rsidR="00865C3D" w:rsidRPr="0016326B" w14:paraId="67F2DDC1" w14:textId="77777777" w:rsidTr="005A4B67">
        <w:tc>
          <w:tcPr>
            <w:tcW w:w="1526" w:type="dxa"/>
            <w:shd w:val="clear" w:color="auto" w:fill="DEEAF6" w:themeFill="accent1" w:themeFillTint="33"/>
          </w:tcPr>
          <w:p w14:paraId="2BF49EB6" w14:textId="624586D7" w:rsidR="00865C3D" w:rsidRPr="0016326B" w:rsidRDefault="00865C3D" w:rsidP="005138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6326B">
              <w:rPr>
                <w:rFonts w:ascii="Arial" w:hAnsi="Arial" w:cs="Arial"/>
                <w:sz w:val="18"/>
                <w:szCs w:val="18"/>
              </w:rPr>
              <w:t>Freitag</w:t>
            </w:r>
            <w:r w:rsidRPr="0016326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14:</w:t>
            </w:r>
            <w:r w:rsidRPr="001632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345" w:type="dxa"/>
            <w:gridSpan w:val="4"/>
            <w:shd w:val="clear" w:color="auto" w:fill="auto"/>
          </w:tcPr>
          <w:p w14:paraId="2052D9DF" w14:textId="77777777" w:rsidR="00865C3D" w:rsidRDefault="00865C3D" w:rsidP="00A00844">
            <w:pPr>
              <w:pStyle w:val="HTMLVorformatiert"/>
              <w:rPr>
                <w:rFonts w:ascii="Arial" w:hAnsi="Arial" w:cs="Arial"/>
                <w:sz w:val="18"/>
                <w:szCs w:val="18"/>
              </w:rPr>
            </w:pPr>
          </w:p>
          <w:p w14:paraId="6279710D" w14:textId="493C0A0D" w:rsidR="00865C3D" w:rsidRPr="00865C3D" w:rsidRDefault="00865C3D" w:rsidP="00A00844">
            <w:pPr>
              <w:pStyle w:val="HTMLVorformatiert"/>
              <w:rPr>
                <w:rFonts w:ascii="Arial" w:hAnsi="Arial" w:cs="Arial"/>
                <w:b/>
                <w:sz w:val="18"/>
                <w:szCs w:val="18"/>
              </w:rPr>
            </w:pPr>
            <w:r w:rsidRPr="00865C3D">
              <w:rPr>
                <w:rFonts w:ascii="Arial" w:hAnsi="Arial" w:cs="Arial"/>
                <w:b/>
                <w:sz w:val="18"/>
                <w:szCs w:val="18"/>
              </w:rPr>
              <w:t>Eröffnung</w:t>
            </w:r>
          </w:p>
        </w:tc>
      </w:tr>
      <w:tr w:rsidR="001D2973" w:rsidRPr="0016326B" w14:paraId="3C17ECE0" w14:textId="77777777" w:rsidTr="005A4B67">
        <w:tc>
          <w:tcPr>
            <w:tcW w:w="1526" w:type="dxa"/>
            <w:shd w:val="clear" w:color="auto" w:fill="DEEAF6" w:themeFill="accent1" w:themeFillTint="33"/>
          </w:tcPr>
          <w:p w14:paraId="1B49A822" w14:textId="6BC076F0" w:rsidR="001D2973" w:rsidRPr="0016326B" w:rsidRDefault="004D261D" w:rsidP="00865C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6326B">
              <w:rPr>
                <w:rFonts w:ascii="Arial" w:hAnsi="Arial" w:cs="Arial"/>
                <w:sz w:val="18"/>
                <w:szCs w:val="18"/>
              </w:rPr>
              <w:t>Freitag</w:t>
            </w:r>
            <w:r w:rsidR="00D04EF2" w:rsidRPr="0016326B">
              <w:rPr>
                <w:rFonts w:ascii="Arial" w:hAnsi="Arial" w:cs="Arial"/>
                <w:sz w:val="18"/>
                <w:szCs w:val="18"/>
              </w:rPr>
              <w:br/>
            </w:r>
            <w:r w:rsidR="0084589C">
              <w:rPr>
                <w:rFonts w:ascii="Arial" w:hAnsi="Arial" w:cs="Arial"/>
                <w:sz w:val="18"/>
                <w:szCs w:val="18"/>
              </w:rPr>
              <w:t>14:</w:t>
            </w:r>
            <w:r w:rsidR="00544259" w:rsidRPr="0016326B">
              <w:rPr>
                <w:rFonts w:ascii="Arial" w:hAnsi="Arial" w:cs="Arial"/>
                <w:sz w:val="18"/>
                <w:szCs w:val="18"/>
              </w:rPr>
              <w:t>15</w:t>
            </w:r>
            <w:r w:rsidR="0084589C">
              <w:rPr>
                <w:rFonts w:ascii="Arial" w:hAnsi="Arial" w:cs="Arial"/>
                <w:sz w:val="18"/>
                <w:szCs w:val="18"/>
              </w:rPr>
              <w:t xml:space="preserve"> -15:</w:t>
            </w:r>
            <w:r w:rsidR="001D2973" w:rsidRPr="001632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345" w:type="dxa"/>
            <w:gridSpan w:val="4"/>
            <w:shd w:val="clear" w:color="auto" w:fill="auto"/>
          </w:tcPr>
          <w:p w14:paraId="718C5DD3" w14:textId="0180E65E" w:rsidR="00A00844" w:rsidRPr="005C6979" w:rsidRDefault="00D04EF2" w:rsidP="00A00844">
            <w:pPr>
              <w:pStyle w:val="HTMLVorformatier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A1BA5">
              <w:rPr>
                <w:rFonts w:ascii="Arial" w:hAnsi="Arial" w:cs="Arial"/>
                <w:sz w:val="18"/>
                <w:szCs w:val="18"/>
              </w:rPr>
              <w:br/>
            </w:r>
            <w:r w:rsidR="00E42C10" w:rsidRPr="00E42C10">
              <w:rPr>
                <w:rFonts w:ascii="Arial" w:hAnsi="Arial" w:cs="Arial"/>
                <w:b/>
                <w:sz w:val="18"/>
                <w:szCs w:val="18"/>
              </w:rPr>
              <w:t>1. Hauptvortrag</w:t>
            </w:r>
            <w:r w:rsidR="00B157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42C10" w:rsidRPr="00E42C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65C3D" w:rsidRPr="00E45674">
              <w:rPr>
                <w:rFonts w:ascii="Arial" w:hAnsi="Arial" w:cs="Arial"/>
                <w:b/>
                <w:sz w:val="18"/>
                <w:szCs w:val="18"/>
              </w:rPr>
              <w:t>Prof. Dr. Birgit Lütje-Klose</w:t>
            </w:r>
            <w:r w:rsidR="0066078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66078A" w:rsidRPr="0066078A">
              <w:rPr>
                <w:rFonts w:ascii="Arial" w:hAnsi="Arial" w:cs="Arial"/>
                <w:b/>
                <w:sz w:val="18"/>
                <w:szCs w:val="18"/>
              </w:rPr>
              <w:t>Professionalisierung für die Arbeit in inklusiven Schulen und Förderschulen – Perspektiven des SWK-Gutachtens</w:t>
            </w:r>
          </w:p>
          <w:p w14:paraId="73C3DD91" w14:textId="12278759" w:rsidR="00E40B4F" w:rsidRPr="005C6979" w:rsidRDefault="00E40B4F" w:rsidP="00B15791">
            <w:pPr>
              <w:pStyle w:val="HTMLVorformatier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65C3D" w:rsidRPr="00496A4E" w14:paraId="37F12BE3" w14:textId="77777777" w:rsidTr="005A4B67">
        <w:tc>
          <w:tcPr>
            <w:tcW w:w="1526" w:type="dxa"/>
            <w:shd w:val="clear" w:color="auto" w:fill="DEEAF6" w:themeFill="accent1" w:themeFillTint="33"/>
          </w:tcPr>
          <w:p w14:paraId="7CE7281C" w14:textId="77777777" w:rsidR="00865C3D" w:rsidRPr="0016326B" w:rsidRDefault="00865C3D" w:rsidP="00865C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AFAB91A" w14:textId="5A1AD623" w:rsidR="00865C3D" w:rsidRPr="00496A4E" w:rsidRDefault="00865C3D" w:rsidP="00865C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Freitag</w:t>
            </w:r>
            <w:r>
              <w:rPr>
                <w:rFonts w:ascii="Arial" w:hAnsi="Arial" w:cs="Arial"/>
                <w:sz w:val="18"/>
                <w:szCs w:val="18"/>
              </w:rPr>
              <w:br/>
              <w:t>15:</w:t>
            </w:r>
            <w:r w:rsidRPr="00496A4E">
              <w:rPr>
                <w:rFonts w:ascii="Arial" w:hAnsi="Arial" w:cs="Arial"/>
                <w:sz w:val="18"/>
                <w:szCs w:val="18"/>
              </w:rPr>
              <w:t xml:space="preserve">30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96A4E">
              <w:rPr>
                <w:rFonts w:ascii="Arial" w:hAnsi="Arial" w:cs="Arial"/>
                <w:sz w:val="18"/>
                <w:szCs w:val="18"/>
              </w:rPr>
              <w:t xml:space="preserve"> 17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496A4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31" w:type="dxa"/>
            <w:shd w:val="clear" w:color="auto" w:fill="auto"/>
          </w:tcPr>
          <w:p w14:paraId="2A8D709A" w14:textId="77777777" w:rsidR="00865C3D" w:rsidRPr="00E02315" w:rsidRDefault="00865C3D" w:rsidP="00865C3D">
            <w:pPr>
              <w:spacing w:before="60" w:after="60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E02315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Veranstaltung 1</w:t>
            </w:r>
          </w:p>
          <w:p w14:paraId="0F2592FF" w14:textId="6C50FEF7" w:rsidR="00865C3D" w:rsidRPr="00E02315" w:rsidRDefault="00865C3D" w:rsidP="00865C3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567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Dr. Robert Vrban</w:t>
            </w:r>
          </w:p>
          <w:p w14:paraId="70495FCF" w14:textId="2F850C51" w:rsidR="00865C3D" w:rsidRPr="00A66CAA" w:rsidRDefault="00865C3D" w:rsidP="00865C3D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023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Kohärenz: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von I. und II.</w:t>
            </w:r>
            <w:r w:rsidRPr="00E023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Phase, Qualifizierung der Praxisbegleitung</w:t>
            </w:r>
          </w:p>
        </w:tc>
        <w:tc>
          <w:tcPr>
            <w:tcW w:w="3543" w:type="dxa"/>
            <w:shd w:val="clear" w:color="auto" w:fill="auto"/>
          </w:tcPr>
          <w:p w14:paraId="1E364470" w14:textId="77777777" w:rsidR="00865C3D" w:rsidRPr="00E02315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02315">
              <w:rPr>
                <w:rFonts w:ascii="Arial" w:hAnsi="Arial" w:cs="Arial"/>
                <w:b/>
                <w:sz w:val="18"/>
                <w:szCs w:val="18"/>
              </w:rPr>
              <w:t>Veranstaltung 2</w:t>
            </w:r>
          </w:p>
          <w:p w14:paraId="22EC3B54" w14:textId="73BF7754" w:rsidR="00865C3D" w:rsidRPr="00867F6F" w:rsidRDefault="00865C3D" w:rsidP="00865C3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867F6F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Dr. Steffen Völker</w:t>
            </w:r>
          </w:p>
          <w:p w14:paraId="5C524891" w14:textId="72CF20E0" w:rsidR="00865C3D" w:rsidRPr="00D213D7" w:rsidRDefault="00867F6F" w:rsidP="00865C3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867F6F">
              <w:rPr>
                <w:rFonts w:ascii="Arial" w:hAnsi="Arial" w:cs="Arial"/>
                <w:sz w:val="18"/>
                <w:szCs w:val="18"/>
                <w:lang w:eastAsia="de-DE"/>
              </w:rPr>
              <w:t>Lehrkräfte im Seiteneinstieg an Förderschulen zwi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schen Integration und Exklusion</w:t>
            </w:r>
          </w:p>
        </w:tc>
        <w:tc>
          <w:tcPr>
            <w:tcW w:w="3544" w:type="dxa"/>
            <w:shd w:val="clear" w:color="auto" w:fill="auto"/>
          </w:tcPr>
          <w:p w14:paraId="2073AAA3" w14:textId="77777777" w:rsidR="00865C3D" w:rsidRPr="00E02315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02315">
              <w:rPr>
                <w:rFonts w:ascii="Arial" w:hAnsi="Arial" w:cs="Arial"/>
                <w:b/>
                <w:sz w:val="18"/>
                <w:szCs w:val="18"/>
              </w:rPr>
              <w:t>Veranstaltung 3</w:t>
            </w:r>
          </w:p>
          <w:p w14:paraId="1065E0F8" w14:textId="7419623E" w:rsidR="00865C3D" w:rsidRPr="00D76C86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45674">
              <w:rPr>
                <w:rFonts w:ascii="Arial" w:hAnsi="Arial" w:cs="Arial"/>
                <w:b/>
                <w:sz w:val="18"/>
                <w:szCs w:val="18"/>
              </w:rPr>
              <w:t>Prof. Dr. Conny Melzer / Nina Kelm</w:t>
            </w:r>
          </w:p>
          <w:p w14:paraId="067B5BED" w14:textId="2F7454F3" w:rsidR="00865C3D" w:rsidRPr="0065282D" w:rsidRDefault="00865C3D" w:rsidP="00865C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Qualifizierung für Schulentwicklung</w:t>
            </w:r>
          </w:p>
        </w:tc>
        <w:tc>
          <w:tcPr>
            <w:tcW w:w="3827" w:type="dxa"/>
            <w:shd w:val="clear" w:color="auto" w:fill="auto"/>
          </w:tcPr>
          <w:p w14:paraId="1CEBB35D" w14:textId="77777777" w:rsidR="00865C3D" w:rsidRPr="00E02315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02315">
              <w:rPr>
                <w:rFonts w:ascii="Arial" w:hAnsi="Arial" w:cs="Arial"/>
                <w:b/>
                <w:sz w:val="18"/>
                <w:szCs w:val="18"/>
              </w:rPr>
              <w:t>Veranstaltung 4</w:t>
            </w:r>
          </w:p>
          <w:p w14:paraId="194CBC65" w14:textId="77777777" w:rsidR="00865C3D" w:rsidRPr="00D76C86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45674">
              <w:rPr>
                <w:rFonts w:ascii="Arial" w:hAnsi="Arial" w:cs="Arial"/>
                <w:b/>
                <w:sz w:val="18"/>
                <w:szCs w:val="18"/>
              </w:rPr>
              <w:t>Prof. Dr. Birgit Lütje-Klose</w:t>
            </w:r>
          </w:p>
          <w:p w14:paraId="2FE43EB7" w14:textId="77777777" w:rsidR="00865C3D" w:rsidRDefault="00865C3D" w:rsidP="00865C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Vertiefung des Hauptvortrags</w:t>
            </w:r>
          </w:p>
          <w:p w14:paraId="4A1A1F11" w14:textId="3B570C0B" w:rsidR="00865C3D" w:rsidRPr="0065282D" w:rsidRDefault="00865C3D" w:rsidP="00865C3D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65C3D" w:rsidRPr="00496A4E" w14:paraId="05E78B73" w14:textId="77777777" w:rsidTr="005A4B67">
        <w:tc>
          <w:tcPr>
            <w:tcW w:w="1526" w:type="dxa"/>
            <w:shd w:val="clear" w:color="auto" w:fill="DEEAF6" w:themeFill="accent1" w:themeFillTint="33"/>
          </w:tcPr>
          <w:p w14:paraId="3A2D7091" w14:textId="77777777" w:rsidR="00865C3D" w:rsidRPr="00496A4E" w:rsidRDefault="00865C3D" w:rsidP="00865C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C4440FD" w14:textId="17D2C063" w:rsidR="00865C3D" w:rsidRPr="00496A4E" w:rsidRDefault="00865C3D" w:rsidP="00865C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Freitag</w:t>
            </w:r>
            <w:r>
              <w:rPr>
                <w:rFonts w:ascii="Arial" w:hAnsi="Arial" w:cs="Arial"/>
                <w:sz w:val="18"/>
                <w:szCs w:val="18"/>
              </w:rPr>
              <w:br/>
              <w:t>17:30 - 19:</w:t>
            </w:r>
            <w:r w:rsidRPr="00496A4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31" w:type="dxa"/>
            <w:shd w:val="clear" w:color="auto" w:fill="auto"/>
          </w:tcPr>
          <w:p w14:paraId="1657DBB2" w14:textId="77777777" w:rsidR="00865C3D" w:rsidRPr="00E02315" w:rsidRDefault="00865C3D" w:rsidP="00865C3D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0231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Veranstaltung 5</w:t>
            </w:r>
          </w:p>
          <w:p w14:paraId="43940864" w14:textId="09A30AB0" w:rsidR="00865C3D" w:rsidRPr="007B09D5" w:rsidRDefault="007A06D2" w:rsidP="00865C3D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Achim Rix / </w:t>
            </w:r>
            <w:r w:rsidR="007B09D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Prof. Dr. </w:t>
            </w:r>
            <w:r w:rsidR="00865C3D" w:rsidRPr="007B09D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Simon Sikora</w:t>
            </w:r>
          </w:p>
          <w:p w14:paraId="090B6D66" w14:textId="77777777" w:rsidR="00865C3D" w:rsidRDefault="00733505" w:rsidP="00921C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33505">
              <w:rPr>
                <w:rFonts w:ascii="Arial" w:hAnsi="Arial" w:cs="Arial"/>
                <w:color w:val="000000" w:themeColor="text1"/>
                <w:sz w:val="18"/>
                <w:szCs w:val="18"/>
              </w:rPr>
              <w:t>Dualer Masterst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udiengang Sonderpädagogik S-H – </w:t>
            </w:r>
            <w:r w:rsidRPr="00733505">
              <w:rPr>
                <w:rFonts w:ascii="Arial" w:hAnsi="Arial" w:cs="Arial"/>
                <w:color w:val="000000" w:themeColor="text1"/>
                <w:sz w:val="18"/>
                <w:szCs w:val="18"/>
              </w:rPr>
              <w:t>Vorstellung eines Modells zur zusätzlichen Lehrkräftegewinnung</w:t>
            </w:r>
          </w:p>
          <w:p w14:paraId="26D5D885" w14:textId="7927DB0D" w:rsidR="00E45674" w:rsidRPr="00E45674" w:rsidRDefault="00E45674" w:rsidP="00921C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0E04DCCF" w14:textId="77777777" w:rsidR="00865C3D" w:rsidRPr="00E02315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02315">
              <w:rPr>
                <w:rFonts w:ascii="Arial" w:hAnsi="Arial" w:cs="Arial"/>
                <w:b/>
                <w:sz w:val="18"/>
                <w:szCs w:val="18"/>
              </w:rPr>
              <w:t>Veranstaltung 6</w:t>
            </w:r>
          </w:p>
          <w:p w14:paraId="21FB3114" w14:textId="3E61B03C" w:rsidR="00E33C83" w:rsidRPr="00E33C83" w:rsidRDefault="00E33C83" w:rsidP="00E33C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02465">
              <w:rPr>
                <w:rFonts w:ascii="Arial" w:hAnsi="Arial" w:cs="Arial"/>
                <w:b/>
                <w:sz w:val="18"/>
                <w:szCs w:val="18"/>
              </w:rPr>
              <w:t>Dr. Susanne Römer / Manuela Engel</w:t>
            </w:r>
          </w:p>
          <w:p w14:paraId="03340BC2" w14:textId="6E4FE6C7" w:rsidR="00865C3D" w:rsidRPr="0065282D" w:rsidRDefault="00E33C83" w:rsidP="00865C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33C83">
              <w:rPr>
                <w:rFonts w:ascii="Arial" w:hAnsi="Arial" w:cs="Arial"/>
                <w:sz w:val="18"/>
                <w:szCs w:val="18"/>
              </w:rPr>
              <w:t>Praxismodell Lehrkräfte-Qualifizierung - wiss. Ausbildung in Sonderpädagogik</w:t>
            </w:r>
          </w:p>
        </w:tc>
        <w:tc>
          <w:tcPr>
            <w:tcW w:w="3544" w:type="dxa"/>
            <w:shd w:val="clear" w:color="auto" w:fill="auto"/>
          </w:tcPr>
          <w:p w14:paraId="51A90C02" w14:textId="77777777" w:rsidR="00865C3D" w:rsidRPr="00E02315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02315">
              <w:rPr>
                <w:rFonts w:ascii="Arial" w:hAnsi="Arial" w:cs="Arial"/>
                <w:b/>
                <w:sz w:val="18"/>
                <w:szCs w:val="18"/>
              </w:rPr>
              <w:t>Veranstaltung 7</w:t>
            </w:r>
          </w:p>
          <w:p w14:paraId="428E2190" w14:textId="1351C116" w:rsidR="00865C3D" w:rsidRPr="00D76C86" w:rsidRDefault="00865C3D" w:rsidP="00D76C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D2DB1">
              <w:rPr>
                <w:rFonts w:ascii="Arial" w:hAnsi="Arial" w:cs="Arial"/>
                <w:b/>
                <w:sz w:val="18"/>
                <w:szCs w:val="18"/>
              </w:rPr>
              <w:t xml:space="preserve">Dr. Michaela </w:t>
            </w:r>
            <w:r w:rsidR="00854BD3" w:rsidRPr="00BD2DB1">
              <w:rPr>
                <w:rFonts w:ascii="Arial" w:hAnsi="Arial" w:cs="Arial"/>
                <w:b/>
                <w:sz w:val="18"/>
                <w:szCs w:val="18"/>
              </w:rPr>
              <w:t xml:space="preserve">Verena </w:t>
            </w:r>
            <w:r w:rsidRPr="00BD2DB1">
              <w:rPr>
                <w:rFonts w:ascii="Arial" w:hAnsi="Arial" w:cs="Arial"/>
                <w:b/>
                <w:sz w:val="18"/>
                <w:szCs w:val="18"/>
              </w:rPr>
              <w:t>Schmid u.a</w:t>
            </w:r>
            <w:r w:rsidR="00D76C8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7545739" w14:textId="61AA6BAD" w:rsidR="00865C3D" w:rsidRPr="0065282D" w:rsidRDefault="00865C3D" w:rsidP="00865C3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Sonderpädagogische Qualität sichern - Fortbildungsreihe für Personen ohne Lehramtsausbildung </w:t>
            </w:r>
          </w:p>
        </w:tc>
        <w:tc>
          <w:tcPr>
            <w:tcW w:w="3827" w:type="dxa"/>
            <w:shd w:val="clear" w:color="auto" w:fill="auto"/>
          </w:tcPr>
          <w:p w14:paraId="61F1A7EF" w14:textId="77777777" w:rsidR="00865C3D" w:rsidRPr="00E02315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02315">
              <w:rPr>
                <w:rFonts w:ascii="Arial" w:hAnsi="Arial" w:cs="Arial"/>
                <w:b/>
                <w:sz w:val="18"/>
                <w:szCs w:val="18"/>
              </w:rPr>
              <w:t>Veranstaltung 8</w:t>
            </w:r>
          </w:p>
          <w:p w14:paraId="0A885D63" w14:textId="63CD337E" w:rsidR="00C65E80" w:rsidRPr="00D76C86" w:rsidRDefault="00C65E80" w:rsidP="00733505">
            <w:pPr>
              <w:tabs>
                <w:tab w:val="left" w:pos="25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41574">
              <w:rPr>
                <w:rFonts w:ascii="Arial" w:hAnsi="Arial" w:cs="Arial"/>
                <w:b/>
                <w:sz w:val="18"/>
                <w:szCs w:val="18"/>
              </w:rPr>
              <w:t>Dr. Angela Ehlers</w:t>
            </w:r>
            <w:r w:rsidR="00733505" w:rsidRPr="00641574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5D4D8411" w14:textId="10F83CFC" w:rsidR="00EA42B6" w:rsidRPr="00C65E80" w:rsidRDefault="00EA42B6" w:rsidP="00C65E8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A42B6">
              <w:rPr>
                <w:rFonts w:ascii="Arial" w:hAnsi="Arial" w:cs="Arial"/>
                <w:sz w:val="18"/>
                <w:szCs w:val="18"/>
              </w:rPr>
              <w:t>Neue Fachkräfte: Gewinnen und halten!</w:t>
            </w:r>
          </w:p>
        </w:tc>
      </w:tr>
      <w:tr w:rsidR="0000011B" w:rsidRPr="00496A4E" w14:paraId="563136CA" w14:textId="77777777" w:rsidTr="005A4B67">
        <w:trPr>
          <w:trHeight w:val="343"/>
        </w:trPr>
        <w:tc>
          <w:tcPr>
            <w:tcW w:w="1526" w:type="dxa"/>
            <w:shd w:val="clear" w:color="auto" w:fill="DEEAF6" w:themeFill="accent1" w:themeFillTint="33"/>
          </w:tcPr>
          <w:p w14:paraId="1EDD7C0B" w14:textId="1CB8231E" w:rsidR="0000011B" w:rsidRPr="00496A4E" w:rsidRDefault="0084589C" w:rsidP="00D04E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19:15 - 20:</w:t>
            </w:r>
            <w:r w:rsidR="00103509" w:rsidRPr="00496A4E">
              <w:rPr>
                <w:rFonts w:ascii="Arial" w:hAnsi="Arial" w:cs="Arial"/>
                <w:sz w:val="18"/>
                <w:szCs w:val="18"/>
              </w:rPr>
              <w:t>1</w:t>
            </w:r>
            <w:r w:rsidR="0000011B" w:rsidRPr="00496A4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345" w:type="dxa"/>
            <w:gridSpan w:val="4"/>
            <w:shd w:val="clear" w:color="auto" w:fill="auto"/>
          </w:tcPr>
          <w:p w14:paraId="31EC6D7E" w14:textId="1F4BDF0F" w:rsidR="002B10F4" w:rsidRPr="0065282D" w:rsidRDefault="001828AC" w:rsidP="00921C87">
            <w:pPr>
              <w:spacing w:before="60" w:after="6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282D">
              <w:rPr>
                <w:rFonts w:ascii="Arial" w:eastAsia="Calibri" w:hAnsi="Arial" w:cs="Arial"/>
                <w:b/>
                <w:sz w:val="18"/>
                <w:szCs w:val="18"/>
              </w:rPr>
              <w:t>Kamingespräch</w:t>
            </w:r>
            <w:r w:rsidR="00267C48" w:rsidRPr="00267C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mit </w:t>
            </w:r>
            <w:r w:rsidR="00267C48">
              <w:rPr>
                <w:rFonts w:ascii="Arial" w:eastAsia="Calibri" w:hAnsi="Arial" w:cs="Arial"/>
                <w:b/>
                <w:sz w:val="18"/>
                <w:szCs w:val="18"/>
              </w:rPr>
              <w:t>Referierenden und Teilnehmenden</w:t>
            </w:r>
            <w:r w:rsidR="00865C3D">
              <w:rPr>
                <w:rFonts w:ascii="Arial" w:eastAsia="Calibri" w:hAnsi="Arial" w:cs="Arial"/>
                <w:b/>
                <w:sz w:val="18"/>
                <w:szCs w:val="18"/>
              </w:rPr>
              <w:t xml:space="preserve"> –</w:t>
            </w:r>
            <w:r w:rsidR="00921C87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865C3D">
              <w:rPr>
                <w:rFonts w:ascii="Arial" w:eastAsia="Calibri" w:hAnsi="Arial" w:cs="Arial"/>
                <w:b/>
                <w:sz w:val="18"/>
                <w:szCs w:val="18"/>
              </w:rPr>
              <w:t>Stimmen aus der Ausbildung</w:t>
            </w:r>
          </w:p>
        </w:tc>
      </w:tr>
      <w:tr w:rsidR="00915617" w:rsidRPr="00496A4E" w14:paraId="0800D9F8" w14:textId="77777777" w:rsidTr="005A4B67">
        <w:trPr>
          <w:trHeight w:val="551"/>
        </w:trPr>
        <w:tc>
          <w:tcPr>
            <w:tcW w:w="1526" w:type="dxa"/>
            <w:shd w:val="clear" w:color="auto" w:fill="DEEAF6" w:themeFill="accent1" w:themeFillTint="33"/>
          </w:tcPr>
          <w:p w14:paraId="023529B5" w14:textId="4C8DC6EA" w:rsidR="00915617" w:rsidRDefault="00B31598" w:rsidP="009815D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Samstag</w:t>
            </w:r>
          </w:p>
          <w:p w14:paraId="390FD02E" w14:textId="1A504C9E" w:rsidR="00B31598" w:rsidRPr="00496A4E" w:rsidRDefault="00B31598" w:rsidP="0084589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09:00 </w:t>
            </w:r>
            <w:r w:rsidR="0084589C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10:</w:t>
            </w:r>
            <w:r w:rsidR="00875E4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345" w:type="dxa"/>
            <w:gridSpan w:val="4"/>
            <w:shd w:val="clear" w:color="auto" w:fill="auto"/>
          </w:tcPr>
          <w:p w14:paraId="2EB244A9" w14:textId="790969AC" w:rsidR="00915617" w:rsidRPr="00D76C86" w:rsidRDefault="00D04EF2" w:rsidP="00E45674">
            <w:pPr>
              <w:spacing w:before="60" w:after="60"/>
            </w:pPr>
            <w:r w:rsidRPr="00341599">
              <w:rPr>
                <w:rFonts w:ascii="Arial" w:hAnsi="Arial" w:cs="Arial"/>
                <w:sz w:val="14"/>
                <w:szCs w:val="14"/>
              </w:rPr>
              <w:br/>
            </w:r>
            <w:r w:rsidR="00ED58B5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B31598" w:rsidRPr="00B31598">
              <w:rPr>
                <w:rFonts w:ascii="Arial" w:hAnsi="Arial" w:cs="Arial"/>
                <w:b/>
                <w:sz w:val="18"/>
                <w:szCs w:val="18"/>
              </w:rPr>
              <w:t xml:space="preserve">Hauptvortrag:  </w:t>
            </w:r>
            <w:r w:rsidR="00714907" w:rsidRPr="00D76C86">
              <w:rPr>
                <w:rFonts w:ascii="Arial" w:hAnsi="Arial" w:cs="Arial"/>
                <w:b/>
                <w:sz w:val="18"/>
                <w:szCs w:val="18"/>
              </w:rPr>
              <w:t>Prof. Dr. Anne Piezunka</w:t>
            </w:r>
            <w:r w:rsidR="0071490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1B449D" w:rsidRPr="001B449D">
              <w:rPr>
                <w:rFonts w:ascii="Arial" w:hAnsi="Arial" w:cs="Arial"/>
                <w:b/>
                <w:sz w:val="18"/>
                <w:szCs w:val="18"/>
              </w:rPr>
              <w:t>Anerkennung und Gewalt in pädagogischen Beziehungen</w:t>
            </w:r>
          </w:p>
        </w:tc>
      </w:tr>
      <w:tr w:rsidR="00865C3D" w:rsidRPr="00496A4E" w14:paraId="4DFFD255" w14:textId="77777777" w:rsidTr="00F24DDC">
        <w:tc>
          <w:tcPr>
            <w:tcW w:w="152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3B6B904" w14:textId="77777777" w:rsidR="00865C3D" w:rsidRPr="00496A4E" w:rsidRDefault="00865C3D" w:rsidP="00865C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3E49197" w14:textId="04371EC1" w:rsidR="00865C3D" w:rsidRPr="00496A4E" w:rsidRDefault="00865C3D" w:rsidP="00865C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6A4E">
              <w:rPr>
                <w:rFonts w:ascii="Arial" w:hAnsi="Arial" w:cs="Arial"/>
                <w:sz w:val="18"/>
                <w:szCs w:val="18"/>
              </w:rPr>
              <w:t>Samstag</w:t>
            </w:r>
            <w:r w:rsidRPr="00496A4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10:30 - 12:00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</w:tcPr>
          <w:p w14:paraId="6C665A33" w14:textId="77777777" w:rsidR="00865C3D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41599">
              <w:rPr>
                <w:rFonts w:ascii="Arial" w:hAnsi="Arial" w:cs="Arial"/>
                <w:b/>
                <w:sz w:val="18"/>
                <w:szCs w:val="18"/>
              </w:rPr>
              <w:t>Veranstaltung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9</w:t>
            </w:r>
          </w:p>
          <w:p w14:paraId="2D9F48B8" w14:textId="73703230" w:rsidR="00865C3D" w:rsidRPr="00503A2B" w:rsidRDefault="00865C3D" w:rsidP="00865C3D">
            <w:pPr>
              <w:spacing w:before="60" w:after="6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D76C86">
              <w:rPr>
                <w:rFonts w:ascii="Arial" w:hAnsi="Arial" w:cs="Arial"/>
                <w:b/>
                <w:sz w:val="18"/>
                <w:szCs w:val="18"/>
              </w:rPr>
              <w:t>Prof. Dr. Anne Piezunka</w:t>
            </w:r>
          </w:p>
          <w:p w14:paraId="4F9D2FA0" w14:textId="2DC806E2" w:rsidR="00865C3D" w:rsidRPr="00E45674" w:rsidRDefault="001B449D" w:rsidP="00865C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B449D">
              <w:rPr>
                <w:rFonts w:ascii="Arial" w:hAnsi="Arial" w:cs="Arial"/>
                <w:sz w:val="18"/>
                <w:szCs w:val="18"/>
              </w:rPr>
              <w:t>Qualität pädagogischer Beziehungen reflektieren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1A0D5B26" w14:textId="77777777" w:rsidR="00865C3D" w:rsidRPr="00E02315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02315">
              <w:rPr>
                <w:rFonts w:ascii="Arial" w:hAnsi="Arial" w:cs="Arial"/>
                <w:b/>
                <w:sz w:val="18"/>
                <w:szCs w:val="18"/>
              </w:rPr>
              <w:t>Veranstaltung 10</w:t>
            </w:r>
          </w:p>
          <w:p w14:paraId="36B59CD2" w14:textId="0A1BA584" w:rsidR="004A1729" w:rsidRPr="00D76C86" w:rsidRDefault="004A1729" w:rsidP="004A172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Sabine Ladwig / </w:t>
            </w:r>
            <w:r w:rsidRPr="004A1729">
              <w:rPr>
                <w:rFonts w:ascii="Arial" w:hAnsi="Arial" w:cs="Arial"/>
                <w:b/>
                <w:sz w:val="18"/>
                <w:szCs w:val="18"/>
              </w:rPr>
              <w:t>Bettina Olland</w:t>
            </w:r>
          </w:p>
          <w:p w14:paraId="7E03053E" w14:textId="038617F3" w:rsidR="00865C3D" w:rsidRPr="00E45674" w:rsidRDefault="00E33C83" w:rsidP="00854BD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33C83">
              <w:rPr>
                <w:rFonts w:ascii="Arial" w:hAnsi="Arial" w:cs="Arial"/>
                <w:sz w:val="18"/>
                <w:szCs w:val="18"/>
              </w:rPr>
              <w:t>Sonderpädagogische Expertise erwerben am Beispiel einer Berufsbegleitenden Ausbildung für Lehrkräfte aus anderen Lehrämtern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0B2085D" w14:textId="77777777" w:rsidR="00865C3D" w:rsidRPr="00E02315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02315">
              <w:rPr>
                <w:rFonts w:ascii="Arial" w:hAnsi="Arial" w:cs="Arial"/>
                <w:b/>
                <w:sz w:val="18"/>
                <w:szCs w:val="18"/>
              </w:rPr>
              <w:t>Veranstaltung 11</w:t>
            </w:r>
          </w:p>
          <w:p w14:paraId="23C35696" w14:textId="354744D1" w:rsidR="00714907" w:rsidRPr="00CC19B5" w:rsidRDefault="00AA4D63" w:rsidP="00CC19B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Steffen Heckele</w:t>
            </w:r>
          </w:p>
          <w:p w14:paraId="7E65BA07" w14:textId="49112B89" w:rsidR="00714907" w:rsidRPr="00CC19B5" w:rsidRDefault="009E695F" w:rsidP="009E69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E695F">
              <w:rPr>
                <w:rFonts w:ascii="Arial" w:hAnsi="Arial" w:cs="Arial"/>
                <w:sz w:val="18"/>
                <w:szCs w:val="18"/>
              </w:rPr>
              <w:t>Aus- und Fortbildung in Baden-Württemberg – Angebotsplanung und Qualitätssicherung in der Sonderpädagogik und Inklusion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FD2AF20" w14:textId="77777777" w:rsidR="00865C3D" w:rsidRPr="00E02315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02315">
              <w:rPr>
                <w:rFonts w:ascii="Arial" w:hAnsi="Arial" w:cs="Arial"/>
                <w:b/>
                <w:sz w:val="18"/>
                <w:szCs w:val="18"/>
              </w:rPr>
              <w:t>Veranstaltung 12</w:t>
            </w:r>
          </w:p>
          <w:p w14:paraId="3D255112" w14:textId="77777777" w:rsidR="00C65E80" w:rsidRPr="00D76C86" w:rsidRDefault="00C65E80" w:rsidP="00C65E8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772CB">
              <w:rPr>
                <w:rFonts w:ascii="Arial" w:hAnsi="Arial" w:cs="Arial"/>
                <w:b/>
                <w:sz w:val="18"/>
                <w:szCs w:val="18"/>
              </w:rPr>
              <w:t>Prof. em Dr. Karl Dieter Schuck</w:t>
            </w:r>
          </w:p>
          <w:p w14:paraId="16709648" w14:textId="77777777" w:rsidR="00865C3D" w:rsidRDefault="00242373" w:rsidP="00E45674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42373">
              <w:rPr>
                <w:rFonts w:ascii="Arial" w:hAnsi="Arial" w:cs="Arial"/>
                <w:sz w:val="18"/>
                <w:szCs w:val="18"/>
              </w:rPr>
              <w:t>Was zur Lehrkräftebildung schon alles gedacht, umgesetzt und vergessen wurde und was im Neuen aufgehoben sein muss, damit pädagogische Unterstützung besser gelingen kann</w:t>
            </w:r>
            <w:r w:rsidR="00C65E80" w:rsidRPr="00390C2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1DAFACB" w14:textId="32C00568" w:rsidR="00E45674" w:rsidRPr="00390C2D" w:rsidRDefault="00E45674" w:rsidP="00E45674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65C3D" w:rsidRPr="00496A4E" w14:paraId="75025DCB" w14:textId="77777777" w:rsidTr="00F24DDC">
        <w:trPr>
          <w:trHeight w:val="1659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A34F745" w14:textId="5A58795F" w:rsidR="00865C3D" w:rsidRPr="00496A4E" w:rsidRDefault="00865C3D" w:rsidP="00865C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CFEFD98" w14:textId="4EE18518" w:rsidR="00865C3D" w:rsidRPr="00496A4E" w:rsidRDefault="00865C3D" w:rsidP="00865C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6A4E">
              <w:rPr>
                <w:rFonts w:ascii="Arial" w:hAnsi="Arial" w:cs="Arial"/>
                <w:sz w:val="18"/>
                <w:szCs w:val="18"/>
              </w:rPr>
              <w:t>Samstag</w:t>
            </w:r>
            <w:r w:rsidRPr="00496A4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12:30 - 14:00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</w:tcPr>
          <w:p w14:paraId="50852474" w14:textId="77777777" w:rsidR="00865C3D" w:rsidRPr="00E92045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02315">
              <w:rPr>
                <w:rFonts w:ascii="Arial" w:hAnsi="Arial" w:cs="Arial"/>
                <w:b/>
                <w:sz w:val="18"/>
                <w:szCs w:val="18"/>
              </w:rPr>
              <w:t>Veranstaltung 13</w:t>
            </w:r>
          </w:p>
          <w:p w14:paraId="02695CD2" w14:textId="77777777" w:rsidR="00714907" w:rsidRDefault="00714907" w:rsidP="0071490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Mervie </w:t>
            </w:r>
            <w:r w:rsidRPr="00714907">
              <w:rPr>
                <w:rFonts w:ascii="Arial" w:hAnsi="Arial" w:cs="Arial"/>
                <w:b/>
                <w:sz w:val="18"/>
                <w:szCs w:val="18"/>
              </w:rPr>
              <w:t xml:space="preserve">Vernal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714907">
              <w:rPr>
                <w:rFonts w:ascii="Arial" w:hAnsi="Arial" w:cs="Arial"/>
                <w:b/>
                <w:sz w:val="18"/>
                <w:szCs w:val="18"/>
              </w:rPr>
              <w:t xml:space="preserve"> Moritz 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714907">
              <w:rPr>
                <w:rFonts w:ascii="Arial" w:hAnsi="Arial" w:cs="Arial"/>
                <w:b/>
                <w:sz w:val="18"/>
                <w:szCs w:val="18"/>
              </w:rPr>
              <w:t>üller</w:t>
            </w:r>
          </w:p>
          <w:p w14:paraId="189068B5" w14:textId="3A85C5F0" w:rsidR="00714907" w:rsidRPr="007D7A9F" w:rsidRDefault="00714907" w:rsidP="005101D5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4907">
              <w:rPr>
                <w:rFonts w:ascii="Arial" w:hAnsi="Arial" w:cs="Arial"/>
                <w:sz w:val="18"/>
                <w:szCs w:val="18"/>
              </w:rPr>
              <w:t xml:space="preserve">Wissensvermittlung und Haltungsfragen in inklusiven Berufen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54BF02D1" w14:textId="77777777" w:rsidR="00865C3D" w:rsidRPr="00E02315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02315">
              <w:rPr>
                <w:rFonts w:ascii="Arial" w:hAnsi="Arial" w:cs="Arial"/>
                <w:b/>
                <w:sz w:val="18"/>
                <w:szCs w:val="18"/>
              </w:rPr>
              <w:t>Veranstaltung 14</w:t>
            </w:r>
          </w:p>
          <w:p w14:paraId="3EDBEDB5" w14:textId="5CD1B9A1" w:rsidR="00865C3D" w:rsidRPr="00D76C86" w:rsidRDefault="004A1729" w:rsidP="004A172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C19B5">
              <w:rPr>
                <w:rFonts w:ascii="Arial" w:hAnsi="Arial" w:cs="Arial"/>
                <w:b/>
                <w:sz w:val="18"/>
                <w:szCs w:val="18"/>
              </w:rPr>
              <w:t>Marco Zacharias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F36F6F">
              <w:rPr>
                <w:rFonts w:ascii="Arial" w:hAnsi="Arial" w:cs="Arial"/>
                <w:b/>
                <w:sz w:val="18"/>
                <w:szCs w:val="18"/>
              </w:rPr>
              <w:t xml:space="preserve">Sabine </w:t>
            </w:r>
            <w:r>
              <w:rPr>
                <w:rFonts w:ascii="Arial" w:hAnsi="Arial" w:cs="Arial"/>
                <w:b/>
                <w:sz w:val="18"/>
                <w:szCs w:val="18"/>
              </w:rPr>
              <w:t>Ladwig</w:t>
            </w:r>
          </w:p>
          <w:p w14:paraId="42B4B99E" w14:textId="333ECE07" w:rsidR="00865C3D" w:rsidRPr="00E45674" w:rsidRDefault="002D533A" w:rsidP="004A172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533A">
              <w:rPr>
                <w:rFonts w:ascii="Arial" w:hAnsi="Arial" w:cs="Arial"/>
                <w:sz w:val="18"/>
                <w:szCs w:val="18"/>
              </w:rPr>
              <w:t>Barcamp</w:t>
            </w:r>
            <w:proofErr w:type="spellEnd"/>
            <w:r w:rsidRPr="002D533A">
              <w:rPr>
                <w:rFonts w:ascii="Arial" w:hAnsi="Arial" w:cs="Arial"/>
                <w:sz w:val="18"/>
                <w:szCs w:val="18"/>
              </w:rPr>
              <w:t xml:space="preserve"> mit Austausch zur Umsetzung des Praxissemesters in den Bundesländern</w:t>
            </w:r>
            <w:r w:rsidR="004A17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381802C" w14:textId="77777777" w:rsidR="00865C3D" w:rsidRPr="00E02315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02315">
              <w:rPr>
                <w:rFonts w:ascii="Arial" w:hAnsi="Arial" w:cs="Arial"/>
                <w:b/>
                <w:sz w:val="18"/>
                <w:szCs w:val="18"/>
              </w:rPr>
              <w:t>Veranstaltung 15</w:t>
            </w:r>
          </w:p>
          <w:p w14:paraId="16B2A494" w14:textId="77777777" w:rsidR="00BD2DB1" w:rsidRDefault="00BD2DB1" w:rsidP="00BD2D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Dr. Martin Degner</w:t>
            </w:r>
          </w:p>
          <w:p w14:paraId="0F45D8ED" w14:textId="2D865D36" w:rsidR="00865C3D" w:rsidRPr="0065282D" w:rsidRDefault="00865C3D" w:rsidP="00BD2D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Fachkräfte verschiedener Professionen gewinnbringend qualifizieren und einsetzen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5410F47" w14:textId="77777777" w:rsidR="00865C3D" w:rsidRPr="00E02315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02315">
              <w:rPr>
                <w:rFonts w:ascii="Arial" w:hAnsi="Arial" w:cs="Arial"/>
                <w:b/>
                <w:sz w:val="18"/>
                <w:szCs w:val="18"/>
              </w:rPr>
              <w:t xml:space="preserve">Veranstaltung 16 </w:t>
            </w:r>
          </w:p>
          <w:p w14:paraId="5BF41C8A" w14:textId="77777777" w:rsidR="00865C3D" w:rsidRPr="000304A0" w:rsidRDefault="00865C3D" w:rsidP="00865C3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304A0">
              <w:rPr>
                <w:rFonts w:ascii="Arial" w:hAnsi="Arial" w:cs="Arial"/>
                <w:b/>
                <w:sz w:val="18"/>
                <w:szCs w:val="18"/>
              </w:rPr>
              <w:t>Prof. Dr. Birgit Werner</w:t>
            </w:r>
          </w:p>
          <w:p w14:paraId="65812376" w14:textId="0106AC5D" w:rsidR="00865C3D" w:rsidRPr="00390C2D" w:rsidRDefault="000304A0" w:rsidP="000304A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04A0">
              <w:rPr>
                <w:rFonts w:ascii="Arial" w:hAnsi="Arial" w:cs="Arial"/>
                <w:sz w:val="18"/>
                <w:szCs w:val="18"/>
              </w:rPr>
              <w:t xml:space="preserve">„Guter“ Unterricht – eine </w:t>
            </w:r>
            <w:proofErr w:type="spellStart"/>
            <w:r w:rsidRPr="000304A0">
              <w:rPr>
                <w:rFonts w:ascii="Arial" w:hAnsi="Arial" w:cs="Arial"/>
                <w:sz w:val="18"/>
                <w:szCs w:val="18"/>
              </w:rPr>
              <w:t>sonderpädagogische</w:t>
            </w:r>
            <w:proofErr w:type="spellEnd"/>
            <w:r w:rsidRPr="000304A0">
              <w:rPr>
                <w:rFonts w:ascii="Arial" w:hAnsi="Arial" w:cs="Arial"/>
                <w:sz w:val="18"/>
                <w:szCs w:val="18"/>
              </w:rPr>
              <w:t xml:space="preserve"> Perspektive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6D52117" w14:textId="5E6091F0" w:rsidR="00DF20A3" w:rsidRDefault="00DF20A3" w:rsidP="00A828A9">
      <w:pPr>
        <w:pStyle w:val="NurText"/>
        <w:rPr>
          <w:rFonts w:ascii="Arial" w:hAnsi="Arial" w:cs="Arial"/>
          <w:sz w:val="20"/>
          <w:szCs w:val="20"/>
        </w:rPr>
      </w:pPr>
    </w:p>
    <w:p w14:paraId="69F9C06F" w14:textId="3590EF10" w:rsidR="00C65879" w:rsidRPr="00C65879" w:rsidRDefault="00C65879" w:rsidP="00BC66E3">
      <w:pPr>
        <w:spacing w:before="60" w:after="60"/>
        <w:rPr>
          <w:rFonts w:ascii="Arial" w:hAnsi="Arial" w:cs="Arial"/>
          <w:b/>
          <w:color w:val="FF0000"/>
          <w:sz w:val="20"/>
          <w:szCs w:val="20"/>
        </w:rPr>
      </w:pPr>
    </w:p>
    <w:sectPr w:rsidR="00C65879" w:rsidRPr="00C65879" w:rsidSect="00071B9E">
      <w:pgSz w:w="16838" w:h="11906" w:orient="landscape"/>
      <w:pgMar w:top="193" w:right="567" w:bottom="1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6E60"/>
    <w:multiLevelType w:val="hybridMultilevel"/>
    <w:tmpl w:val="CCCA0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7677"/>
    <w:multiLevelType w:val="multilevel"/>
    <w:tmpl w:val="0D96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onsolas" w:hAnsi="Consola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onsolas" w:hAnsi="Consola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onsolas" w:hAnsi="Consola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onsolas" w:hAnsi="Consola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onsolas" w:hAnsi="Consola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onsolas" w:hAnsi="Consola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onsolas" w:hAnsi="Consolas" w:hint="default"/>
        <w:sz w:val="20"/>
      </w:rPr>
    </w:lvl>
  </w:abstractNum>
  <w:abstractNum w:abstractNumId="2" w15:restartNumberingAfterBreak="0">
    <w:nsid w:val="48E240B8"/>
    <w:multiLevelType w:val="hybridMultilevel"/>
    <w:tmpl w:val="531E27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A1B52"/>
    <w:multiLevelType w:val="hybridMultilevel"/>
    <w:tmpl w:val="459A93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50346"/>
    <w:multiLevelType w:val="hybridMultilevel"/>
    <w:tmpl w:val="2BDE5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23498"/>
    <w:multiLevelType w:val="hybridMultilevel"/>
    <w:tmpl w:val="767CD24E"/>
    <w:lvl w:ilvl="0" w:tplc="C878354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onsolas" w:hAnsi="Consola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onsolas" w:hAnsi="Consola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onsolas" w:hAnsi="Consolas" w:hint="default"/>
      </w:rPr>
    </w:lvl>
  </w:abstractNum>
  <w:abstractNum w:abstractNumId="6" w15:restartNumberingAfterBreak="0">
    <w:nsid w:val="7D6C73A8"/>
    <w:multiLevelType w:val="hybridMultilevel"/>
    <w:tmpl w:val="9432A6C0"/>
    <w:lvl w:ilvl="0" w:tplc="BA6EA280">
      <w:start w:val="1"/>
      <w:numFmt w:val="decimal"/>
      <w:lvlText w:val="%1."/>
      <w:lvlJc w:val="left"/>
      <w:pPr>
        <w:ind w:left="720" w:hanging="360"/>
      </w:pPr>
      <w:rPr>
        <w:rFonts w:eastAsia="Cambria" w:cs="Courier New" w:hint="default"/>
        <w:color w:val="2C343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73"/>
    <w:rsid w:val="0000011B"/>
    <w:rsid w:val="0000280A"/>
    <w:rsid w:val="0000501A"/>
    <w:rsid w:val="00010390"/>
    <w:rsid w:val="0001047F"/>
    <w:rsid w:val="00010E2E"/>
    <w:rsid w:val="0001269E"/>
    <w:rsid w:val="00020816"/>
    <w:rsid w:val="00026F46"/>
    <w:rsid w:val="000304A0"/>
    <w:rsid w:val="00031E81"/>
    <w:rsid w:val="00044321"/>
    <w:rsid w:val="000475EA"/>
    <w:rsid w:val="000547E0"/>
    <w:rsid w:val="00055812"/>
    <w:rsid w:val="000614AA"/>
    <w:rsid w:val="000672F7"/>
    <w:rsid w:val="00071B9E"/>
    <w:rsid w:val="0007516E"/>
    <w:rsid w:val="0008541E"/>
    <w:rsid w:val="0008553E"/>
    <w:rsid w:val="000A0940"/>
    <w:rsid w:val="000A179C"/>
    <w:rsid w:val="000A2087"/>
    <w:rsid w:val="000A7B19"/>
    <w:rsid w:val="000B2CBC"/>
    <w:rsid w:val="000B3807"/>
    <w:rsid w:val="000C33E7"/>
    <w:rsid w:val="000D1EBE"/>
    <w:rsid w:val="000D2498"/>
    <w:rsid w:val="000D447C"/>
    <w:rsid w:val="000E0B01"/>
    <w:rsid w:val="000E3BF0"/>
    <w:rsid w:val="000F055D"/>
    <w:rsid w:val="000F07D0"/>
    <w:rsid w:val="000F1F6A"/>
    <w:rsid w:val="00101DA1"/>
    <w:rsid w:val="00103509"/>
    <w:rsid w:val="0011204F"/>
    <w:rsid w:val="001147C4"/>
    <w:rsid w:val="00116685"/>
    <w:rsid w:val="00122474"/>
    <w:rsid w:val="00126D99"/>
    <w:rsid w:val="001316AF"/>
    <w:rsid w:val="00142DE0"/>
    <w:rsid w:val="00145064"/>
    <w:rsid w:val="0014675D"/>
    <w:rsid w:val="00147212"/>
    <w:rsid w:val="00161248"/>
    <w:rsid w:val="0016326B"/>
    <w:rsid w:val="00171322"/>
    <w:rsid w:val="0018096E"/>
    <w:rsid w:val="00181164"/>
    <w:rsid w:val="001819A3"/>
    <w:rsid w:val="00182058"/>
    <w:rsid w:val="001828AC"/>
    <w:rsid w:val="00193CC9"/>
    <w:rsid w:val="00194A22"/>
    <w:rsid w:val="00196DF8"/>
    <w:rsid w:val="001A1C74"/>
    <w:rsid w:val="001A6435"/>
    <w:rsid w:val="001B154B"/>
    <w:rsid w:val="001B1F74"/>
    <w:rsid w:val="001B27A8"/>
    <w:rsid w:val="001B449D"/>
    <w:rsid w:val="001B56CA"/>
    <w:rsid w:val="001C147C"/>
    <w:rsid w:val="001C28B4"/>
    <w:rsid w:val="001D1000"/>
    <w:rsid w:val="001D2973"/>
    <w:rsid w:val="001D3A64"/>
    <w:rsid w:val="001D74C8"/>
    <w:rsid w:val="001E0DDB"/>
    <w:rsid w:val="001E1221"/>
    <w:rsid w:val="001E7393"/>
    <w:rsid w:val="001F21EB"/>
    <w:rsid w:val="00200CBB"/>
    <w:rsid w:val="00202A35"/>
    <w:rsid w:val="00204583"/>
    <w:rsid w:val="00204B78"/>
    <w:rsid w:val="00213D04"/>
    <w:rsid w:val="00214C66"/>
    <w:rsid w:val="00217125"/>
    <w:rsid w:val="002319D7"/>
    <w:rsid w:val="00242373"/>
    <w:rsid w:val="002521A5"/>
    <w:rsid w:val="00252BD0"/>
    <w:rsid w:val="00253515"/>
    <w:rsid w:val="00254C83"/>
    <w:rsid w:val="002601F9"/>
    <w:rsid w:val="00260D34"/>
    <w:rsid w:val="00266889"/>
    <w:rsid w:val="00267C48"/>
    <w:rsid w:val="00272B61"/>
    <w:rsid w:val="00295F6E"/>
    <w:rsid w:val="00296C75"/>
    <w:rsid w:val="002A23E3"/>
    <w:rsid w:val="002B10F4"/>
    <w:rsid w:val="002B1878"/>
    <w:rsid w:val="002B2188"/>
    <w:rsid w:val="002C3B9B"/>
    <w:rsid w:val="002C3F3E"/>
    <w:rsid w:val="002D533A"/>
    <w:rsid w:val="002D782B"/>
    <w:rsid w:val="002E0877"/>
    <w:rsid w:val="002F3029"/>
    <w:rsid w:val="002F3252"/>
    <w:rsid w:val="002F7FAF"/>
    <w:rsid w:val="00301895"/>
    <w:rsid w:val="00305593"/>
    <w:rsid w:val="00316BBE"/>
    <w:rsid w:val="00320775"/>
    <w:rsid w:val="003211FB"/>
    <w:rsid w:val="00333B2C"/>
    <w:rsid w:val="00337A0F"/>
    <w:rsid w:val="00341599"/>
    <w:rsid w:val="003460EE"/>
    <w:rsid w:val="00354395"/>
    <w:rsid w:val="003562E0"/>
    <w:rsid w:val="00367380"/>
    <w:rsid w:val="00376638"/>
    <w:rsid w:val="00377C12"/>
    <w:rsid w:val="00382F53"/>
    <w:rsid w:val="00386A71"/>
    <w:rsid w:val="003877EE"/>
    <w:rsid w:val="00390C2D"/>
    <w:rsid w:val="003926DB"/>
    <w:rsid w:val="00394E1B"/>
    <w:rsid w:val="003A151B"/>
    <w:rsid w:val="003A23A1"/>
    <w:rsid w:val="003A27EB"/>
    <w:rsid w:val="003A5BB2"/>
    <w:rsid w:val="003B61B1"/>
    <w:rsid w:val="003B6D32"/>
    <w:rsid w:val="003B703B"/>
    <w:rsid w:val="003B71F3"/>
    <w:rsid w:val="003B78BF"/>
    <w:rsid w:val="003C0177"/>
    <w:rsid w:val="003C10DB"/>
    <w:rsid w:val="003C6BCF"/>
    <w:rsid w:val="003D06DF"/>
    <w:rsid w:val="003D2A42"/>
    <w:rsid w:val="003D2BA9"/>
    <w:rsid w:val="003D349F"/>
    <w:rsid w:val="003E3DA7"/>
    <w:rsid w:val="003E608F"/>
    <w:rsid w:val="0040124B"/>
    <w:rsid w:val="004036DA"/>
    <w:rsid w:val="004039D1"/>
    <w:rsid w:val="00406EC6"/>
    <w:rsid w:val="00413673"/>
    <w:rsid w:val="004153E5"/>
    <w:rsid w:val="00415D6F"/>
    <w:rsid w:val="00416430"/>
    <w:rsid w:val="00416C69"/>
    <w:rsid w:val="00423FBF"/>
    <w:rsid w:val="0042718F"/>
    <w:rsid w:val="00436061"/>
    <w:rsid w:val="004362E8"/>
    <w:rsid w:val="00441BEE"/>
    <w:rsid w:val="004425FE"/>
    <w:rsid w:val="00444BC6"/>
    <w:rsid w:val="00444F25"/>
    <w:rsid w:val="00451175"/>
    <w:rsid w:val="00455F08"/>
    <w:rsid w:val="004661FE"/>
    <w:rsid w:val="00467442"/>
    <w:rsid w:val="004722E1"/>
    <w:rsid w:val="00476C58"/>
    <w:rsid w:val="004835A3"/>
    <w:rsid w:val="0048441F"/>
    <w:rsid w:val="00484C8B"/>
    <w:rsid w:val="0049051B"/>
    <w:rsid w:val="00490DF6"/>
    <w:rsid w:val="00496A4E"/>
    <w:rsid w:val="004A1729"/>
    <w:rsid w:val="004A63F4"/>
    <w:rsid w:val="004B1295"/>
    <w:rsid w:val="004B4081"/>
    <w:rsid w:val="004B5C12"/>
    <w:rsid w:val="004C130B"/>
    <w:rsid w:val="004C32CE"/>
    <w:rsid w:val="004C74FD"/>
    <w:rsid w:val="004D261D"/>
    <w:rsid w:val="004D646B"/>
    <w:rsid w:val="004D7DA2"/>
    <w:rsid w:val="004F043C"/>
    <w:rsid w:val="004F0703"/>
    <w:rsid w:val="004F0CEC"/>
    <w:rsid w:val="004F4200"/>
    <w:rsid w:val="004F5B6B"/>
    <w:rsid w:val="00501BB0"/>
    <w:rsid w:val="00503A2B"/>
    <w:rsid w:val="00505FD6"/>
    <w:rsid w:val="0050656C"/>
    <w:rsid w:val="005101D5"/>
    <w:rsid w:val="0051042F"/>
    <w:rsid w:val="00511202"/>
    <w:rsid w:val="00512D7E"/>
    <w:rsid w:val="005138E7"/>
    <w:rsid w:val="005148CA"/>
    <w:rsid w:val="00515AF4"/>
    <w:rsid w:val="0051763B"/>
    <w:rsid w:val="0052186C"/>
    <w:rsid w:val="005241D4"/>
    <w:rsid w:val="005263CA"/>
    <w:rsid w:val="00531494"/>
    <w:rsid w:val="005352C4"/>
    <w:rsid w:val="00535BEC"/>
    <w:rsid w:val="00542648"/>
    <w:rsid w:val="0054344B"/>
    <w:rsid w:val="00544180"/>
    <w:rsid w:val="00544259"/>
    <w:rsid w:val="005461BA"/>
    <w:rsid w:val="005462E4"/>
    <w:rsid w:val="00555AA4"/>
    <w:rsid w:val="0056140A"/>
    <w:rsid w:val="0056305A"/>
    <w:rsid w:val="00574242"/>
    <w:rsid w:val="005767E5"/>
    <w:rsid w:val="00580A88"/>
    <w:rsid w:val="005837D2"/>
    <w:rsid w:val="00585C21"/>
    <w:rsid w:val="005869B6"/>
    <w:rsid w:val="005901E2"/>
    <w:rsid w:val="0059247E"/>
    <w:rsid w:val="005948CB"/>
    <w:rsid w:val="00595E58"/>
    <w:rsid w:val="00596FA7"/>
    <w:rsid w:val="005A1789"/>
    <w:rsid w:val="005A4B67"/>
    <w:rsid w:val="005A4EA6"/>
    <w:rsid w:val="005A5D9D"/>
    <w:rsid w:val="005B2EDE"/>
    <w:rsid w:val="005B41BE"/>
    <w:rsid w:val="005B4A1C"/>
    <w:rsid w:val="005C512E"/>
    <w:rsid w:val="005C6979"/>
    <w:rsid w:val="005D0110"/>
    <w:rsid w:val="005D0732"/>
    <w:rsid w:val="005D4179"/>
    <w:rsid w:val="005D63F9"/>
    <w:rsid w:val="005F6B9D"/>
    <w:rsid w:val="006031C0"/>
    <w:rsid w:val="006046E1"/>
    <w:rsid w:val="0060604D"/>
    <w:rsid w:val="0060798E"/>
    <w:rsid w:val="00607F4C"/>
    <w:rsid w:val="00610A2F"/>
    <w:rsid w:val="00614EFB"/>
    <w:rsid w:val="00620680"/>
    <w:rsid w:val="006206F5"/>
    <w:rsid w:val="00631380"/>
    <w:rsid w:val="00637588"/>
    <w:rsid w:val="0064078E"/>
    <w:rsid w:val="00641574"/>
    <w:rsid w:val="0064158A"/>
    <w:rsid w:val="00642DED"/>
    <w:rsid w:val="00642E0D"/>
    <w:rsid w:val="0064411B"/>
    <w:rsid w:val="0065282D"/>
    <w:rsid w:val="0065324B"/>
    <w:rsid w:val="00657FD3"/>
    <w:rsid w:val="0066078A"/>
    <w:rsid w:val="00664EED"/>
    <w:rsid w:val="0066629E"/>
    <w:rsid w:val="00667491"/>
    <w:rsid w:val="006711FB"/>
    <w:rsid w:val="00672BA4"/>
    <w:rsid w:val="006732E8"/>
    <w:rsid w:val="006753A2"/>
    <w:rsid w:val="006779B8"/>
    <w:rsid w:val="00680C66"/>
    <w:rsid w:val="0068185F"/>
    <w:rsid w:val="006824F9"/>
    <w:rsid w:val="00683771"/>
    <w:rsid w:val="00684495"/>
    <w:rsid w:val="0068605C"/>
    <w:rsid w:val="00693022"/>
    <w:rsid w:val="006A414B"/>
    <w:rsid w:val="006A5198"/>
    <w:rsid w:val="006A6A5C"/>
    <w:rsid w:val="006A74C3"/>
    <w:rsid w:val="006B3AD5"/>
    <w:rsid w:val="006B426E"/>
    <w:rsid w:val="006B50C4"/>
    <w:rsid w:val="006B514C"/>
    <w:rsid w:val="006B6CBC"/>
    <w:rsid w:val="006B7CA5"/>
    <w:rsid w:val="006D0318"/>
    <w:rsid w:val="006D6185"/>
    <w:rsid w:val="006E48EA"/>
    <w:rsid w:val="006E70DD"/>
    <w:rsid w:val="006F0821"/>
    <w:rsid w:val="006F0B9C"/>
    <w:rsid w:val="006F2B38"/>
    <w:rsid w:val="00704D75"/>
    <w:rsid w:val="007118F8"/>
    <w:rsid w:val="00712323"/>
    <w:rsid w:val="00714907"/>
    <w:rsid w:val="00716C00"/>
    <w:rsid w:val="00724156"/>
    <w:rsid w:val="0072584F"/>
    <w:rsid w:val="0073168C"/>
    <w:rsid w:val="00733505"/>
    <w:rsid w:val="00733F30"/>
    <w:rsid w:val="007343A8"/>
    <w:rsid w:val="00741145"/>
    <w:rsid w:val="007424F0"/>
    <w:rsid w:val="00742D07"/>
    <w:rsid w:val="007435E0"/>
    <w:rsid w:val="00743BC6"/>
    <w:rsid w:val="00747586"/>
    <w:rsid w:val="00750A49"/>
    <w:rsid w:val="0075128C"/>
    <w:rsid w:val="0075196E"/>
    <w:rsid w:val="007558E0"/>
    <w:rsid w:val="00755A79"/>
    <w:rsid w:val="00755E2D"/>
    <w:rsid w:val="0075630B"/>
    <w:rsid w:val="007575BB"/>
    <w:rsid w:val="0076428E"/>
    <w:rsid w:val="007652CC"/>
    <w:rsid w:val="00765E67"/>
    <w:rsid w:val="00767BB6"/>
    <w:rsid w:val="0077035F"/>
    <w:rsid w:val="0078377B"/>
    <w:rsid w:val="007862A6"/>
    <w:rsid w:val="0078675C"/>
    <w:rsid w:val="007A06D2"/>
    <w:rsid w:val="007A0C67"/>
    <w:rsid w:val="007A3CF8"/>
    <w:rsid w:val="007B09D5"/>
    <w:rsid w:val="007B0FF1"/>
    <w:rsid w:val="007B14A4"/>
    <w:rsid w:val="007B2A24"/>
    <w:rsid w:val="007C1FD9"/>
    <w:rsid w:val="007C7B00"/>
    <w:rsid w:val="007D4D2B"/>
    <w:rsid w:val="007D7A9F"/>
    <w:rsid w:val="007E33A1"/>
    <w:rsid w:val="007E3860"/>
    <w:rsid w:val="007E3CAE"/>
    <w:rsid w:val="007F64CC"/>
    <w:rsid w:val="007F7DF6"/>
    <w:rsid w:val="007F7E49"/>
    <w:rsid w:val="0080028A"/>
    <w:rsid w:val="00801B41"/>
    <w:rsid w:val="008037F4"/>
    <w:rsid w:val="00806978"/>
    <w:rsid w:val="00811842"/>
    <w:rsid w:val="008144E3"/>
    <w:rsid w:val="008157EE"/>
    <w:rsid w:val="00815F75"/>
    <w:rsid w:val="00821011"/>
    <w:rsid w:val="0082183E"/>
    <w:rsid w:val="008316AB"/>
    <w:rsid w:val="00836B85"/>
    <w:rsid w:val="00841DB8"/>
    <w:rsid w:val="00844BB0"/>
    <w:rsid w:val="0084589C"/>
    <w:rsid w:val="008515D1"/>
    <w:rsid w:val="00854BD3"/>
    <w:rsid w:val="00861297"/>
    <w:rsid w:val="00861305"/>
    <w:rsid w:val="00865C3D"/>
    <w:rsid w:val="0086661D"/>
    <w:rsid w:val="00867F3F"/>
    <w:rsid w:val="00867F6F"/>
    <w:rsid w:val="0087091D"/>
    <w:rsid w:val="00872B5C"/>
    <w:rsid w:val="008741C8"/>
    <w:rsid w:val="00875E49"/>
    <w:rsid w:val="00881680"/>
    <w:rsid w:val="008838AB"/>
    <w:rsid w:val="00886CDD"/>
    <w:rsid w:val="00887E12"/>
    <w:rsid w:val="00890F39"/>
    <w:rsid w:val="00895C5A"/>
    <w:rsid w:val="00896A00"/>
    <w:rsid w:val="008A24F7"/>
    <w:rsid w:val="008B03C6"/>
    <w:rsid w:val="008B30C6"/>
    <w:rsid w:val="008C2267"/>
    <w:rsid w:val="008D1458"/>
    <w:rsid w:val="008D3C59"/>
    <w:rsid w:val="008D4D4C"/>
    <w:rsid w:val="008F49D6"/>
    <w:rsid w:val="00901731"/>
    <w:rsid w:val="00915617"/>
    <w:rsid w:val="00921A27"/>
    <w:rsid w:val="00921C87"/>
    <w:rsid w:val="00922AD7"/>
    <w:rsid w:val="009263E5"/>
    <w:rsid w:val="009265AE"/>
    <w:rsid w:val="00933581"/>
    <w:rsid w:val="009338C2"/>
    <w:rsid w:val="00937483"/>
    <w:rsid w:val="009402C8"/>
    <w:rsid w:val="0094210E"/>
    <w:rsid w:val="00944863"/>
    <w:rsid w:val="00963834"/>
    <w:rsid w:val="0096418C"/>
    <w:rsid w:val="00964682"/>
    <w:rsid w:val="00964D5B"/>
    <w:rsid w:val="0096671F"/>
    <w:rsid w:val="00970AD8"/>
    <w:rsid w:val="00977CBF"/>
    <w:rsid w:val="00980ECF"/>
    <w:rsid w:val="009815D2"/>
    <w:rsid w:val="0098459F"/>
    <w:rsid w:val="009847B8"/>
    <w:rsid w:val="00996E74"/>
    <w:rsid w:val="00997153"/>
    <w:rsid w:val="009A1F99"/>
    <w:rsid w:val="009A385B"/>
    <w:rsid w:val="009A7762"/>
    <w:rsid w:val="009B02E4"/>
    <w:rsid w:val="009B0371"/>
    <w:rsid w:val="009B5D40"/>
    <w:rsid w:val="009C27CC"/>
    <w:rsid w:val="009D1579"/>
    <w:rsid w:val="009D7918"/>
    <w:rsid w:val="009E0728"/>
    <w:rsid w:val="009E695F"/>
    <w:rsid w:val="009F3B38"/>
    <w:rsid w:val="00A00844"/>
    <w:rsid w:val="00A065ED"/>
    <w:rsid w:val="00A06BE1"/>
    <w:rsid w:val="00A36E9F"/>
    <w:rsid w:val="00A478BF"/>
    <w:rsid w:val="00A47B64"/>
    <w:rsid w:val="00A566FE"/>
    <w:rsid w:val="00A61F4A"/>
    <w:rsid w:val="00A64C72"/>
    <w:rsid w:val="00A66CAA"/>
    <w:rsid w:val="00A67055"/>
    <w:rsid w:val="00A708AA"/>
    <w:rsid w:val="00A759F1"/>
    <w:rsid w:val="00A828A9"/>
    <w:rsid w:val="00A8391D"/>
    <w:rsid w:val="00A84BDC"/>
    <w:rsid w:val="00A85768"/>
    <w:rsid w:val="00A87BF9"/>
    <w:rsid w:val="00A909BB"/>
    <w:rsid w:val="00A94012"/>
    <w:rsid w:val="00A95297"/>
    <w:rsid w:val="00AA08E4"/>
    <w:rsid w:val="00AA1551"/>
    <w:rsid w:val="00AA1DE0"/>
    <w:rsid w:val="00AA31E9"/>
    <w:rsid w:val="00AA4D63"/>
    <w:rsid w:val="00AB6319"/>
    <w:rsid w:val="00AC0D6D"/>
    <w:rsid w:val="00AC5224"/>
    <w:rsid w:val="00AC6F12"/>
    <w:rsid w:val="00AD1FC6"/>
    <w:rsid w:val="00AE742E"/>
    <w:rsid w:val="00AE7AD4"/>
    <w:rsid w:val="00AF1B47"/>
    <w:rsid w:val="00AF35A7"/>
    <w:rsid w:val="00AF5EE1"/>
    <w:rsid w:val="00AF6B9F"/>
    <w:rsid w:val="00B0475C"/>
    <w:rsid w:val="00B1056F"/>
    <w:rsid w:val="00B15502"/>
    <w:rsid w:val="00B15791"/>
    <w:rsid w:val="00B176F7"/>
    <w:rsid w:val="00B22215"/>
    <w:rsid w:val="00B26022"/>
    <w:rsid w:val="00B31598"/>
    <w:rsid w:val="00B3237B"/>
    <w:rsid w:val="00B378BA"/>
    <w:rsid w:val="00B411E3"/>
    <w:rsid w:val="00B4328B"/>
    <w:rsid w:val="00B4532F"/>
    <w:rsid w:val="00B46F64"/>
    <w:rsid w:val="00B50721"/>
    <w:rsid w:val="00B64827"/>
    <w:rsid w:val="00B66B20"/>
    <w:rsid w:val="00B73045"/>
    <w:rsid w:val="00B81247"/>
    <w:rsid w:val="00B83E64"/>
    <w:rsid w:val="00B85D9C"/>
    <w:rsid w:val="00B90A2D"/>
    <w:rsid w:val="00B9479E"/>
    <w:rsid w:val="00BA0B1A"/>
    <w:rsid w:val="00BA74F9"/>
    <w:rsid w:val="00BB1AE3"/>
    <w:rsid w:val="00BC1DD0"/>
    <w:rsid w:val="00BC66E3"/>
    <w:rsid w:val="00BD17A2"/>
    <w:rsid w:val="00BD1CC7"/>
    <w:rsid w:val="00BD2DB1"/>
    <w:rsid w:val="00BD56A7"/>
    <w:rsid w:val="00BD5B49"/>
    <w:rsid w:val="00BE120D"/>
    <w:rsid w:val="00BE6DF6"/>
    <w:rsid w:val="00BE715E"/>
    <w:rsid w:val="00BF10A0"/>
    <w:rsid w:val="00BF357A"/>
    <w:rsid w:val="00BF378F"/>
    <w:rsid w:val="00BF3B69"/>
    <w:rsid w:val="00C02465"/>
    <w:rsid w:val="00C10EF1"/>
    <w:rsid w:val="00C127A1"/>
    <w:rsid w:val="00C1518F"/>
    <w:rsid w:val="00C232B4"/>
    <w:rsid w:val="00C27E29"/>
    <w:rsid w:val="00C32A59"/>
    <w:rsid w:val="00C343FA"/>
    <w:rsid w:val="00C34952"/>
    <w:rsid w:val="00C34B2D"/>
    <w:rsid w:val="00C44E87"/>
    <w:rsid w:val="00C45743"/>
    <w:rsid w:val="00C63381"/>
    <w:rsid w:val="00C6569C"/>
    <w:rsid w:val="00C65879"/>
    <w:rsid w:val="00C65E80"/>
    <w:rsid w:val="00C7660F"/>
    <w:rsid w:val="00C8179C"/>
    <w:rsid w:val="00C82DB3"/>
    <w:rsid w:val="00C84AD6"/>
    <w:rsid w:val="00C8534C"/>
    <w:rsid w:val="00C866F8"/>
    <w:rsid w:val="00C909E5"/>
    <w:rsid w:val="00C917F7"/>
    <w:rsid w:val="00C918B4"/>
    <w:rsid w:val="00C93CA9"/>
    <w:rsid w:val="00C95E5A"/>
    <w:rsid w:val="00CA1A26"/>
    <w:rsid w:val="00CA3DCF"/>
    <w:rsid w:val="00CA42CA"/>
    <w:rsid w:val="00CA76BE"/>
    <w:rsid w:val="00CA7E7A"/>
    <w:rsid w:val="00CB6D38"/>
    <w:rsid w:val="00CC19B5"/>
    <w:rsid w:val="00CC1CC7"/>
    <w:rsid w:val="00CC3F0E"/>
    <w:rsid w:val="00CC698E"/>
    <w:rsid w:val="00CD051D"/>
    <w:rsid w:val="00CD0ED2"/>
    <w:rsid w:val="00CD333A"/>
    <w:rsid w:val="00CE14C9"/>
    <w:rsid w:val="00CF2236"/>
    <w:rsid w:val="00CF649F"/>
    <w:rsid w:val="00CF6CE6"/>
    <w:rsid w:val="00D03718"/>
    <w:rsid w:val="00D04EF2"/>
    <w:rsid w:val="00D05D27"/>
    <w:rsid w:val="00D10823"/>
    <w:rsid w:val="00D12B5D"/>
    <w:rsid w:val="00D17152"/>
    <w:rsid w:val="00D213D7"/>
    <w:rsid w:val="00D3149C"/>
    <w:rsid w:val="00D31BF2"/>
    <w:rsid w:val="00D368F5"/>
    <w:rsid w:val="00D37AF3"/>
    <w:rsid w:val="00D41DFC"/>
    <w:rsid w:val="00D5090E"/>
    <w:rsid w:val="00D52124"/>
    <w:rsid w:val="00D62ABF"/>
    <w:rsid w:val="00D64287"/>
    <w:rsid w:val="00D755B2"/>
    <w:rsid w:val="00D76C86"/>
    <w:rsid w:val="00D773BC"/>
    <w:rsid w:val="00D80EB7"/>
    <w:rsid w:val="00D82A99"/>
    <w:rsid w:val="00D911D9"/>
    <w:rsid w:val="00D9367F"/>
    <w:rsid w:val="00D95C14"/>
    <w:rsid w:val="00DA18CB"/>
    <w:rsid w:val="00DA1BA5"/>
    <w:rsid w:val="00DA653D"/>
    <w:rsid w:val="00DB6F50"/>
    <w:rsid w:val="00DB743A"/>
    <w:rsid w:val="00DC7D5D"/>
    <w:rsid w:val="00DD1439"/>
    <w:rsid w:val="00DD1CCC"/>
    <w:rsid w:val="00DD3DE9"/>
    <w:rsid w:val="00DD66D1"/>
    <w:rsid w:val="00DE3C4F"/>
    <w:rsid w:val="00DE3CFF"/>
    <w:rsid w:val="00DE72E1"/>
    <w:rsid w:val="00DF20A3"/>
    <w:rsid w:val="00DF7CE6"/>
    <w:rsid w:val="00E0171E"/>
    <w:rsid w:val="00E01FA8"/>
    <w:rsid w:val="00E1742C"/>
    <w:rsid w:val="00E20455"/>
    <w:rsid w:val="00E20CB6"/>
    <w:rsid w:val="00E3139B"/>
    <w:rsid w:val="00E33678"/>
    <w:rsid w:val="00E33C83"/>
    <w:rsid w:val="00E37E92"/>
    <w:rsid w:val="00E40B4F"/>
    <w:rsid w:val="00E42C10"/>
    <w:rsid w:val="00E45674"/>
    <w:rsid w:val="00E52F04"/>
    <w:rsid w:val="00E54F25"/>
    <w:rsid w:val="00E55293"/>
    <w:rsid w:val="00E603A3"/>
    <w:rsid w:val="00E60B5D"/>
    <w:rsid w:val="00E6247E"/>
    <w:rsid w:val="00E7010F"/>
    <w:rsid w:val="00E73B39"/>
    <w:rsid w:val="00E772CB"/>
    <w:rsid w:val="00E80BE6"/>
    <w:rsid w:val="00E82374"/>
    <w:rsid w:val="00EA42B6"/>
    <w:rsid w:val="00EA6D9B"/>
    <w:rsid w:val="00EB4E09"/>
    <w:rsid w:val="00EB5C5F"/>
    <w:rsid w:val="00ED58B5"/>
    <w:rsid w:val="00ED681F"/>
    <w:rsid w:val="00EE0921"/>
    <w:rsid w:val="00EE0E49"/>
    <w:rsid w:val="00EE2808"/>
    <w:rsid w:val="00EE447C"/>
    <w:rsid w:val="00EE72F0"/>
    <w:rsid w:val="00EF0AA0"/>
    <w:rsid w:val="00EF322C"/>
    <w:rsid w:val="00F02374"/>
    <w:rsid w:val="00F0391A"/>
    <w:rsid w:val="00F0472A"/>
    <w:rsid w:val="00F068F8"/>
    <w:rsid w:val="00F075D7"/>
    <w:rsid w:val="00F24DDC"/>
    <w:rsid w:val="00F30142"/>
    <w:rsid w:val="00F31A13"/>
    <w:rsid w:val="00F34205"/>
    <w:rsid w:val="00F34E0B"/>
    <w:rsid w:val="00F35A28"/>
    <w:rsid w:val="00F362EE"/>
    <w:rsid w:val="00F36F6F"/>
    <w:rsid w:val="00F411C0"/>
    <w:rsid w:val="00F433DF"/>
    <w:rsid w:val="00F54465"/>
    <w:rsid w:val="00F5668C"/>
    <w:rsid w:val="00F57454"/>
    <w:rsid w:val="00F618D5"/>
    <w:rsid w:val="00F65FC2"/>
    <w:rsid w:val="00F8004D"/>
    <w:rsid w:val="00F86FF3"/>
    <w:rsid w:val="00F87335"/>
    <w:rsid w:val="00F93496"/>
    <w:rsid w:val="00FA3272"/>
    <w:rsid w:val="00FA5A8F"/>
    <w:rsid w:val="00FA625B"/>
    <w:rsid w:val="00FA7A88"/>
    <w:rsid w:val="00FB3A0E"/>
    <w:rsid w:val="00FB4D99"/>
    <w:rsid w:val="00FB7691"/>
    <w:rsid w:val="00FB7810"/>
    <w:rsid w:val="00FC13F0"/>
    <w:rsid w:val="00FC2982"/>
    <w:rsid w:val="00FC3E2D"/>
    <w:rsid w:val="00FC4E32"/>
    <w:rsid w:val="00FD1C8C"/>
    <w:rsid w:val="00FD6B81"/>
    <w:rsid w:val="00FE3598"/>
    <w:rsid w:val="00FF1F0F"/>
    <w:rsid w:val="00FF405A"/>
    <w:rsid w:val="00FF4CEB"/>
    <w:rsid w:val="00FF5367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A976"/>
  <w15:chartTrackingRefBased/>
  <w15:docId w15:val="{74F2C8F1-4BEB-4414-83CC-F0BFE5AD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ourier New" w:hAnsi="Tahoma" w:cs="Tahoma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7A8"/>
    <w:pPr>
      <w:spacing w:after="20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698E"/>
    <w:pPr>
      <w:keepNext/>
      <w:keepLines/>
      <w:spacing w:before="480" w:after="0"/>
      <w:outlineLvl w:val="0"/>
    </w:pPr>
    <w:rPr>
      <w:rFonts w:ascii="Consolas" w:eastAsia="Cambria" w:hAnsi="Consolas" w:cs="Cambria"/>
      <w:b/>
      <w:bCs/>
      <w:color w:val="365F91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AA1551"/>
    <w:pPr>
      <w:spacing w:before="100" w:beforeAutospacing="1" w:after="100" w:afterAutospacing="1"/>
      <w:outlineLvl w:val="1"/>
    </w:pPr>
    <w:rPr>
      <w:rFonts w:ascii="Cambria" w:eastAsia="Cambria" w:hAnsi="Cambria" w:cs="Cambria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698E"/>
    <w:pPr>
      <w:keepNext/>
      <w:keepLines/>
      <w:spacing w:before="200" w:after="0"/>
      <w:outlineLvl w:val="2"/>
    </w:pPr>
    <w:rPr>
      <w:rFonts w:ascii="Consolas" w:eastAsia="Cambria" w:hAnsi="Consolas" w:cs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53E5"/>
    <w:pPr>
      <w:keepNext/>
      <w:keepLines/>
      <w:spacing w:before="200" w:after="0"/>
      <w:outlineLvl w:val="3"/>
    </w:pPr>
    <w:rPr>
      <w:rFonts w:ascii="Consolas" w:eastAsia="Cambria" w:hAnsi="Consolas" w:cs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rsid w:val="001D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Symbol" w:eastAsia="Cambria" w:hAnsi="Symbol" w:cs="Symbol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rsid w:val="001D2973"/>
    <w:rPr>
      <w:rFonts w:ascii="Symbol" w:eastAsia="Cambria" w:hAnsi="Symbol" w:cs="Symbol"/>
      <w:sz w:val="20"/>
      <w:szCs w:val="20"/>
      <w:lang w:eastAsia="de-DE"/>
    </w:rPr>
  </w:style>
  <w:style w:type="character" w:customStyle="1" w:styleId="berschrift2Zchn">
    <w:name w:val="Überschrift 2 Zchn"/>
    <w:link w:val="berschrift2"/>
    <w:uiPriority w:val="9"/>
    <w:rsid w:val="00AA1551"/>
    <w:rPr>
      <w:rFonts w:ascii="Cambria" w:eastAsia="Cambria" w:hAnsi="Cambria" w:cs="Cambria"/>
      <w:b/>
      <w:bCs/>
      <w:sz w:val="36"/>
      <w:szCs w:val="36"/>
      <w:lang w:eastAsia="de-DE"/>
    </w:rPr>
  </w:style>
  <w:style w:type="character" w:styleId="Fett">
    <w:name w:val="Strong"/>
    <w:uiPriority w:val="22"/>
    <w:qFormat/>
    <w:rsid w:val="00AA1551"/>
    <w:rPr>
      <w:b/>
      <w:bCs/>
    </w:rPr>
  </w:style>
  <w:style w:type="character" w:styleId="Hyperlink">
    <w:name w:val="Hyperlink"/>
    <w:uiPriority w:val="99"/>
    <w:unhideWhenUsed/>
    <w:rsid w:val="00AA155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551"/>
    <w:pPr>
      <w:spacing w:after="0"/>
    </w:pPr>
    <w:rPr>
      <w:rFonts w:ascii="Wingdings" w:hAnsi="Wingdings" w:cs="Wingdings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1551"/>
    <w:rPr>
      <w:rFonts w:ascii="Wingdings" w:eastAsia="Courier New" w:hAnsi="Wingdings" w:cs="Wingdings"/>
      <w:sz w:val="16"/>
      <w:szCs w:val="16"/>
    </w:rPr>
  </w:style>
  <w:style w:type="character" w:styleId="Hervorhebung">
    <w:name w:val="Emphasis"/>
    <w:uiPriority w:val="20"/>
    <w:qFormat/>
    <w:rsid w:val="00AA1551"/>
    <w:rPr>
      <w:i/>
      <w:iCs/>
    </w:rPr>
  </w:style>
  <w:style w:type="character" w:customStyle="1" w:styleId="berschrift3Zchn">
    <w:name w:val="Überschrift 3 Zchn"/>
    <w:link w:val="berschrift3"/>
    <w:uiPriority w:val="9"/>
    <w:semiHidden/>
    <w:rsid w:val="00CC698E"/>
    <w:rPr>
      <w:rFonts w:ascii="Consolas" w:eastAsia="Cambria" w:hAnsi="Consolas" w:cs="Cambria"/>
      <w:b/>
      <w:bCs/>
      <w:color w:val="4F81BD"/>
    </w:rPr>
  </w:style>
  <w:style w:type="paragraph" w:styleId="StandardWeb">
    <w:name w:val="Normal (Web)"/>
    <w:basedOn w:val="Standard"/>
    <w:uiPriority w:val="99"/>
    <w:unhideWhenUsed/>
    <w:rsid w:val="00CC698E"/>
    <w:pPr>
      <w:spacing w:before="100" w:beforeAutospacing="1" w:after="100" w:afterAutospacing="1"/>
    </w:pPr>
    <w:rPr>
      <w:rFonts w:ascii="Cambria" w:eastAsia="Cambria" w:hAnsi="Cambria" w:cs="Cambria"/>
      <w:sz w:val="24"/>
      <w:szCs w:val="24"/>
      <w:lang w:eastAsia="de-DE"/>
    </w:rPr>
  </w:style>
  <w:style w:type="character" w:customStyle="1" w:styleId="berschrift1Zchn">
    <w:name w:val="Überschrift 1 Zchn"/>
    <w:link w:val="berschrift1"/>
    <w:uiPriority w:val="9"/>
    <w:rsid w:val="00CC698E"/>
    <w:rPr>
      <w:rFonts w:ascii="Consolas" w:eastAsia="Cambria" w:hAnsi="Consolas" w:cs="Cambria"/>
      <w:b/>
      <w:bCs/>
      <w:color w:val="365F91"/>
      <w:sz w:val="28"/>
      <w:szCs w:val="28"/>
    </w:rPr>
  </w:style>
  <w:style w:type="character" w:customStyle="1" w:styleId="link-mailto">
    <w:name w:val="link-mailto"/>
    <w:basedOn w:val="Absatz-Standardschriftart"/>
    <w:rsid w:val="00CC698E"/>
  </w:style>
  <w:style w:type="paragraph" w:customStyle="1" w:styleId="bodytext">
    <w:name w:val="bodytext"/>
    <w:basedOn w:val="Standard"/>
    <w:rsid w:val="00C918B4"/>
    <w:pPr>
      <w:spacing w:after="75"/>
      <w:textAlignment w:val="top"/>
    </w:pPr>
    <w:rPr>
      <w:rFonts w:ascii="Cambria" w:eastAsia="Cambria" w:hAnsi="Cambria" w:cs="Cambria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918B4"/>
    <w:pPr>
      <w:spacing w:after="0"/>
    </w:pPr>
    <w:rPr>
      <w:rFonts w:ascii="Sylfaen" w:hAnsi="Sylfaen" w:cs="Cambria"/>
      <w:sz w:val="21"/>
      <w:szCs w:val="21"/>
    </w:rPr>
  </w:style>
  <w:style w:type="character" w:customStyle="1" w:styleId="NurTextZchn">
    <w:name w:val="Nur Text Zchn"/>
    <w:link w:val="NurText"/>
    <w:uiPriority w:val="99"/>
    <w:rsid w:val="00C918B4"/>
    <w:rPr>
      <w:rFonts w:ascii="Sylfaen" w:hAnsi="Sylfaen" w:cs="Cambria"/>
      <w:sz w:val="21"/>
      <w:szCs w:val="21"/>
    </w:rPr>
  </w:style>
  <w:style w:type="character" w:customStyle="1" w:styleId="berschrift4Zchn">
    <w:name w:val="Überschrift 4 Zchn"/>
    <w:link w:val="berschrift4"/>
    <w:uiPriority w:val="9"/>
    <w:semiHidden/>
    <w:rsid w:val="004153E5"/>
    <w:rPr>
      <w:rFonts w:ascii="Consolas" w:eastAsia="Cambria" w:hAnsi="Consolas" w:cs="Cambria"/>
      <w:b/>
      <w:bCs/>
      <w:i/>
      <w:iCs/>
      <w:color w:val="4F81BD"/>
    </w:rPr>
  </w:style>
  <w:style w:type="table" w:styleId="Tabellenraster">
    <w:name w:val="Table Grid"/>
    <w:basedOn w:val="NormaleTabelle"/>
    <w:uiPriority w:val="59"/>
    <w:rsid w:val="00544259"/>
    <w:pPr>
      <w:ind w:left="357"/>
    </w:pPr>
    <w:rPr>
      <w:rFonts w:eastAsia="Cambria" w:cs="Cambr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74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3B6D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D3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B6D3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6D3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B6D32"/>
    <w:rPr>
      <w:b/>
      <w:bCs/>
      <w:lang w:eastAsia="en-US"/>
    </w:rPr>
  </w:style>
  <w:style w:type="character" w:styleId="HTMLSchreibmaschine">
    <w:name w:val="HTML Typewriter"/>
    <w:uiPriority w:val="99"/>
    <w:semiHidden/>
    <w:unhideWhenUsed/>
    <w:rsid w:val="001F21EB"/>
    <w:rPr>
      <w:rFonts w:ascii="Symbol" w:eastAsia="Cambria" w:hAnsi="Symbol" w:cs="Symbol"/>
      <w:sz w:val="20"/>
      <w:szCs w:val="20"/>
    </w:rPr>
  </w:style>
  <w:style w:type="paragraph" w:customStyle="1" w:styleId="xmsonormal">
    <w:name w:val="x_msonormal"/>
    <w:basedOn w:val="Standard"/>
    <w:rsid w:val="00252B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AF1B47"/>
    <w:rPr>
      <w:rFonts w:ascii="Arial" w:eastAsiaTheme="minorHAnsi" w:hAnsi="Arial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8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5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133">
          <w:marLeft w:val="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497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10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8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5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4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5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34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7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5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27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7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641264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0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75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5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551">
          <w:marLeft w:val="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8840-EF3F-458E-904D-CA551F9B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CFA45F83.dotm</Template>
  <TotalTime>0</TotalTime>
  <Pages>1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Schardt</dc:creator>
  <cp:keywords/>
  <cp:lastModifiedBy>Beate Lesch</cp:lastModifiedBy>
  <cp:revision>2</cp:revision>
  <cp:lastPrinted>2024-07-04T04:38:00Z</cp:lastPrinted>
  <dcterms:created xsi:type="dcterms:W3CDTF">2024-07-30T04:25:00Z</dcterms:created>
  <dcterms:modified xsi:type="dcterms:W3CDTF">2024-07-30T04:25:00Z</dcterms:modified>
</cp:coreProperties>
</file>